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0AC5" w14:textId="77777777" w:rsidR="00DC1764" w:rsidRPr="004639A6" w:rsidRDefault="00DC1764" w:rsidP="00DC1764">
      <w:pPr>
        <w:pStyle w:val="1"/>
        <w:rPr>
          <w:rFonts w:cs="Times New Roman"/>
          <w:sz w:val="28"/>
          <w:szCs w:val="28"/>
        </w:rPr>
      </w:pPr>
      <w:r w:rsidRPr="004639A6">
        <w:rPr>
          <w:rFonts w:cs="Times New Roman"/>
          <w:sz w:val="28"/>
          <w:szCs w:val="28"/>
        </w:rPr>
        <w:t>Декларация соответствия</w:t>
      </w:r>
      <w:r w:rsidR="00B812FA" w:rsidRPr="004639A6">
        <w:rPr>
          <w:rFonts w:cs="Times New Roman"/>
          <w:sz w:val="28"/>
          <w:szCs w:val="28"/>
        </w:rPr>
        <w:br/>
      </w:r>
      <w:r w:rsidRPr="004639A6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4639A6">
        <w:rPr>
          <w:rFonts w:cs="Times New Roman"/>
          <w:sz w:val="28"/>
          <w:szCs w:val="28"/>
        </w:rPr>
        <w:br/>
      </w:r>
      <w:r w:rsidRPr="004639A6">
        <w:rPr>
          <w:rFonts w:cs="Times New Roman"/>
          <w:sz w:val="28"/>
          <w:szCs w:val="28"/>
        </w:rPr>
        <w:t>требованиям охраны труда</w:t>
      </w:r>
    </w:p>
    <w:p w14:paraId="1D83E409" w14:textId="77777777" w:rsidR="00B812FA" w:rsidRPr="004639A6" w:rsidRDefault="00B812FA" w:rsidP="00B812FA"/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4639A6" w:rsidRPr="004639A6" w14:paraId="30496165" w14:textId="77777777" w:rsidTr="00AD7C74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14:paraId="67CFF726" w14:textId="77777777" w:rsidR="00DC1764" w:rsidRPr="00931AE2" w:rsidRDefault="00DC1764" w:rsidP="00AD7C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rg_name"/>
            <w:bookmarkEnd w:id="0"/>
            <w:r>
              <w:t>Муниципальное бюджетное учреждение культуры этнокультурный центр «Сандал»</w:t>
            </w:r>
          </w:p>
        </w:tc>
      </w:tr>
      <w:tr w:rsidR="004639A6" w:rsidRPr="004639A6" w14:paraId="0ED18065" w14:textId="77777777" w:rsidTr="00AD7C74">
        <w:tc>
          <w:tcPr>
            <w:tcW w:w="10420" w:type="dxa"/>
            <w:tcBorders>
              <w:top w:val="single" w:sz="4" w:space="0" w:color="auto"/>
            </w:tcBorders>
            <w:shd w:val="clear" w:color="auto" w:fill="auto"/>
          </w:tcPr>
          <w:p w14:paraId="0A2A2B73" w14:textId="77777777" w:rsidR="00DC1764" w:rsidRPr="00931AE2" w:rsidRDefault="00DC1764" w:rsidP="00AD7C74">
            <w:pPr>
              <w:jc w:val="center"/>
              <w:rPr>
                <w:sz w:val="16"/>
                <w:szCs w:val="16"/>
              </w:rPr>
            </w:pPr>
            <w:r w:rsidRPr="00931AE2">
              <w:rPr>
                <w:sz w:val="16"/>
                <w:szCs w:val="16"/>
              </w:rPr>
              <w:t>(наименование юридического лица</w:t>
            </w:r>
            <w:r w:rsidR="00E3739F" w:rsidRPr="00931AE2">
              <w:rPr>
                <w:sz w:val="16"/>
                <w:szCs w:val="16"/>
              </w:rPr>
              <w:t xml:space="preserve"> </w:t>
            </w:r>
            <w:r w:rsidRPr="00931AE2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4639A6" w:rsidRPr="004639A6" w14:paraId="64FFB522" w14:textId="77777777" w:rsidTr="00AD7C74">
        <w:tc>
          <w:tcPr>
            <w:tcW w:w="10420" w:type="dxa"/>
            <w:tcBorders>
              <w:bottom w:val="single" w:sz="4" w:space="0" w:color="auto"/>
            </w:tcBorders>
            <w:shd w:val="clear" w:color="auto" w:fill="auto"/>
          </w:tcPr>
          <w:p w14:paraId="16375D37" w14:textId="77777777" w:rsidR="00DC1764" w:rsidRPr="00931AE2" w:rsidRDefault="00DC1764" w:rsidP="00017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org_adr"/>
            <w:bookmarkEnd w:id="1"/>
            <w:r>
              <w:t>Юридический адрес: 678488, Республика Саха (Якутия), Оленекский эвенкийский национальный район, Шологонский национальный наслег, с. Эйик, ул. Центральная, 9.; Фактический адрес: 678488, Республика Саха (Якутия), Оленекский эвенкийский национальный район, Шологонский национальный наслег, с. Эйик, ул. Центральная, 9.</w:t>
            </w:r>
          </w:p>
        </w:tc>
      </w:tr>
      <w:tr w:rsidR="004639A6" w:rsidRPr="004639A6" w14:paraId="4009F580" w14:textId="77777777" w:rsidTr="00AD7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D4D55C" w14:textId="77777777" w:rsidR="00DC1764" w:rsidRPr="00931AE2" w:rsidRDefault="00DC1764" w:rsidP="00AD7C74">
            <w:pPr>
              <w:jc w:val="center"/>
              <w:rPr>
                <w:sz w:val="16"/>
                <w:szCs w:val="16"/>
              </w:rPr>
            </w:pPr>
            <w:r w:rsidRPr="00931AE2">
              <w:rPr>
                <w:sz w:val="16"/>
                <w:szCs w:val="16"/>
              </w:rPr>
              <w:t>место нахождения и м</w:t>
            </w:r>
            <w:r w:rsidR="007809BD" w:rsidRPr="00931AE2">
              <w:rPr>
                <w:sz w:val="16"/>
                <w:szCs w:val="16"/>
              </w:rPr>
              <w:t>есто осуществления деятельности,</w:t>
            </w:r>
          </w:p>
        </w:tc>
      </w:tr>
      <w:tr w:rsidR="004639A6" w:rsidRPr="004639A6" w14:paraId="23A4E005" w14:textId="77777777" w:rsidTr="00AD7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C097D" w14:textId="77777777" w:rsidR="00DC1764" w:rsidRPr="00931AE2" w:rsidRDefault="00DC1764" w:rsidP="00AD7C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org_inn"/>
            <w:bookmarkEnd w:id="2"/>
            <w:r>
              <w:t>1422001798</w:t>
            </w:r>
          </w:p>
        </w:tc>
      </w:tr>
      <w:tr w:rsidR="004639A6" w:rsidRPr="004639A6" w14:paraId="485302B4" w14:textId="77777777" w:rsidTr="00AD7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32F0F8" w14:textId="77777777" w:rsidR="00DC1764" w:rsidRPr="00931AE2" w:rsidRDefault="00DC1764" w:rsidP="00AD7C74">
            <w:pPr>
              <w:jc w:val="center"/>
              <w:rPr>
                <w:sz w:val="16"/>
                <w:szCs w:val="16"/>
              </w:rPr>
            </w:pPr>
            <w:r w:rsidRPr="00931AE2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4639A6" w:rsidRPr="004639A6" w14:paraId="741B045C" w14:textId="77777777" w:rsidTr="00AD7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B9E77" w14:textId="77777777" w:rsidR="00DC1764" w:rsidRPr="00931AE2" w:rsidRDefault="00DC1764" w:rsidP="00AD7C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org_ogrn"/>
            <w:bookmarkEnd w:id="3"/>
            <w:r>
              <w:t>1081433000890</w:t>
            </w:r>
          </w:p>
        </w:tc>
      </w:tr>
      <w:tr w:rsidR="00DC1764" w:rsidRPr="004639A6" w14:paraId="00BE2478" w14:textId="77777777" w:rsidTr="00AD7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83220D" w14:textId="77777777" w:rsidR="00DC1764" w:rsidRPr="004639A6" w:rsidRDefault="00DC1764" w:rsidP="00AD7C74">
            <w:pPr>
              <w:jc w:val="center"/>
              <w:rPr>
                <w:sz w:val="16"/>
                <w:szCs w:val="16"/>
              </w:rPr>
            </w:pPr>
            <w:r w:rsidRPr="004639A6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14:paraId="1989B79C" w14:textId="77777777" w:rsidR="00DC1764" w:rsidRPr="004639A6" w:rsidRDefault="00DC1764" w:rsidP="00DC1764"/>
    <w:p w14:paraId="53558F00" w14:textId="77777777" w:rsidR="00DC1764" w:rsidRPr="007809BD" w:rsidRDefault="00DC1764" w:rsidP="00E373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809BD">
        <w:rPr>
          <w:rFonts w:ascii="Times New Roman" w:hAnsi="Times New Roman" w:cs="Times New Roman"/>
          <w:sz w:val="22"/>
          <w:szCs w:val="22"/>
        </w:rPr>
        <w:t>заявляет, что на рабочем месте (рабочих местах)</w:t>
      </w:r>
    </w:p>
    <w:p w14:paraId="145BC23D" w14:textId="77777777" w:rsidR="00DC1764" w:rsidRPr="007809BD" w:rsidRDefault="00DC1764" w:rsidP="00DC176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4639A6" w:rsidRPr="007809BD" w14:paraId="2B9F2538" w14:textId="77777777" w:rsidTr="00AD7C7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37680B" w14:textId="77777777" w:rsidR="00E3739F" w:rsidRPr="007809BD" w:rsidRDefault="00E3739F" w:rsidP="00D109F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1. Директор; 1 чел.</w:t>
            </w:r>
          </w:p>
        </w:tc>
      </w:tr>
      <w:tr w:rsidR="004639A6" w:rsidRPr="007809BD" w14:paraId="7183D868" w14:textId="77777777" w:rsidTr="00AD7C7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63AA2A" w14:textId="77777777" w:rsidR="00E3739F" w:rsidRPr="007809BD" w:rsidRDefault="00E3739F" w:rsidP="00AD7C74">
            <w:pPr>
              <w:jc w:val="center"/>
              <w:rPr>
                <w:sz w:val="18"/>
                <w:szCs w:val="18"/>
              </w:rPr>
            </w:pPr>
            <w:bookmarkStart w:id="4" w:name="rm_table"/>
            <w:bookmarkEnd w:id="4"/>
            <w:r w:rsidRPr="005E1444">
              <w:rPr>
                <w:sz w:val="18"/>
                <w:szCs w:val="18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4639A6" w:rsidRPr="007809BD" w14:paraId="52C06215" w14:textId="77777777" w:rsidTr="00AD7C7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21519" w14:textId="77777777" w:rsidR="00E3739F" w:rsidRPr="007809BD" w:rsidRDefault="00E3739F" w:rsidP="00E3739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2. Специалист по клубной работы; 1 чел.</w:t>
            </w:r>
          </w:p>
        </w:tc>
      </w:tr>
      <w:tr w:rsidR="004639A6" w:rsidRPr="007809BD" w14:paraId="7006F890" w14:textId="77777777" w:rsidTr="00AD7C7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7F9F17" w14:textId="77777777" w:rsidR="00E3739F" w:rsidRPr="007809BD" w:rsidRDefault="00E3739F" w:rsidP="00AD7C74">
            <w:pPr>
              <w:jc w:val="center"/>
              <w:rPr>
                <w:sz w:val="18"/>
                <w:szCs w:val="18"/>
              </w:rPr>
            </w:pPr>
            <w:r w:rsidRPr="005E1444">
              <w:rPr>
                <w:sz w:val="18"/>
                <w:szCs w:val="18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4639A6" w:rsidRPr="007809BD" w14:paraId="3AD47A27" w14:textId="77777777" w:rsidTr="00AD7C74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7AA9E4" w14:textId="77777777" w:rsidR="004639A6" w:rsidRPr="007809BD" w:rsidRDefault="004639A6" w:rsidP="004639A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t>3. Библиотекарь; 1 чел.</w:t>
            </w:r>
          </w:p>
        </w:tc>
      </w:tr>
    </w:tbl>
    <w:p w14:paraId="045EFA58" w14:textId="77777777" w:rsidR="00167CD8" w:rsidRDefault="00167CD8" w:rsidP="007809BD">
      <w:pPr>
        <w:jc w:val="both"/>
        <w:rPr>
          <w:szCs w:val="22"/>
        </w:rPr>
      </w:pPr>
    </w:p>
    <w:p w14:paraId="4AB6C315" w14:textId="77777777" w:rsidR="007809BD" w:rsidRPr="00A37DBA" w:rsidRDefault="007809BD" w:rsidP="007809BD">
      <w:pPr>
        <w:jc w:val="both"/>
        <w:rPr>
          <w:szCs w:val="22"/>
        </w:rPr>
      </w:pPr>
      <w:r w:rsidRPr="005E1444">
        <w:rPr>
          <w:szCs w:val="22"/>
        </w:rPr>
        <w:t>по результатам идентификации</w:t>
      </w:r>
      <w:r w:rsidRPr="00A37DBA">
        <w:rPr>
          <w:szCs w:val="22"/>
        </w:rPr>
        <w:t xml:space="preserve">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труда соответствуют государственным нормативным требованиям охраны труда.</w:t>
      </w:r>
    </w:p>
    <w:p w14:paraId="6066D08C" w14:textId="77777777" w:rsidR="00E3739F" w:rsidRDefault="00E3739F" w:rsidP="00DC1764">
      <w:pPr>
        <w:pStyle w:val="ConsPlusNonformat"/>
        <w:rPr>
          <w:rFonts w:ascii="Times New Roman" w:hAnsi="Times New Roman" w:cs="Times New Roman"/>
        </w:rPr>
      </w:pPr>
    </w:p>
    <w:p w14:paraId="635B757B" w14:textId="77777777" w:rsidR="00063B30" w:rsidRPr="00063B30" w:rsidRDefault="00063B30" w:rsidP="00063B3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63B30">
        <w:rPr>
          <w:rFonts w:ascii="Times New Roman" w:hAnsi="Times New Roman" w:cs="Times New Roman"/>
          <w:sz w:val="22"/>
          <w:szCs w:val="22"/>
        </w:rPr>
        <w:t>Декларация подана на основании</w:t>
      </w:r>
    </w:p>
    <w:tbl>
      <w:tblPr>
        <w:tblStyle w:val="a5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063B30" w:rsidRPr="00E137E7" w14:paraId="73F13883" w14:textId="77777777" w:rsidTr="000040DB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6DBBB" w14:textId="52C73EA6" w:rsidR="00063B30" w:rsidRPr="00E137E7" w:rsidRDefault="00063B30" w:rsidP="000040D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 xml:space="preserve">Заключение эксперта </w:t>
            </w:r>
            <w:r w:rsidR="003510F9">
              <w:t>№367</w:t>
            </w:r>
            <w:r>
              <w:t xml:space="preserve"> от 28.11.2024.</w:t>
            </w:r>
          </w:p>
          <w:p w14:paraId="70186BEC" w14:textId="77777777" w:rsidR="00063B30" w:rsidRPr="00E137E7" w:rsidRDefault="00063B30" w:rsidP="000040D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11FC7E" w14:textId="77777777" w:rsidR="00063B30" w:rsidRPr="00882D4E" w:rsidRDefault="00FB1FAA" w:rsidP="00882D4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2D4E">
        <w:rPr>
          <w:rFonts w:ascii="Times New Roman" w:hAnsi="Times New Roman" w:cs="Times New Roman"/>
          <w:sz w:val="18"/>
          <w:szCs w:val="18"/>
        </w:rPr>
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</w:r>
      <w:r w:rsidR="00882D4E" w:rsidRPr="00882D4E">
        <w:rPr>
          <w:rFonts w:ascii="Times New Roman" w:hAnsi="Times New Roman" w:cs="Times New Roman"/>
          <w:sz w:val="18"/>
          <w:szCs w:val="18"/>
        </w:rPr>
        <w:t>)</w:t>
      </w:r>
    </w:p>
    <w:p w14:paraId="35102DD7" w14:textId="77777777" w:rsidR="00FB1FAA" w:rsidRPr="004639A6" w:rsidRDefault="00FB1FAA" w:rsidP="00DC1764">
      <w:pPr>
        <w:pStyle w:val="ConsPlusNonformat"/>
        <w:rPr>
          <w:rFonts w:ascii="Times New Roman" w:hAnsi="Times New Roman" w:cs="Times New Roman"/>
        </w:rPr>
      </w:pPr>
    </w:p>
    <w:p w14:paraId="48BB5032" w14:textId="77777777" w:rsidR="00B812FA" w:rsidRPr="007809BD" w:rsidRDefault="00DC1764" w:rsidP="00DC17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09BD">
        <w:rPr>
          <w:rFonts w:ascii="Times New Roman" w:hAnsi="Times New Roman" w:cs="Times New Roman"/>
          <w:sz w:val="24"/>
          <w:szCs w:val="24"/>
        </w:rPr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4639A6" w:rsidRPr="007809BD" w14:paraId="0B4C83EB" w14:textId="77777777" w:rsidTr="00AD7C7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0065C1" w14:textId="77777777" w:rsidR="00B812FA" w:rsidRPr="007809BD" w:rsidRDefault="00B812FA" w:rsidP="00AD7C7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Общество с ограниченной ответственностью "Региональный научно-технический центр охраны труда"</w:t>
            </w:r>
          </w:p>
        </w:tc>
      </w:tr>
      <w:tr w:rsidR="004639A6" w:rsidRPr="007809BD" w14:paraId="3251A58A" w14:textId="77777777" w:rsidTr="00AD7C7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6D89F1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  <w:bookmarkStart w:id="5" w:name="org_sout"/>
            <w:bookmarkEnd w:id="5"/>
            <w:r w:rsidRPr="00A37DBA">
              <w:rPr>
                <w:sz w:val="18"/>
                <w:szCs w:val="18"/>
              </w:rPr>
              <w:t>(наименование организации, проводившей специальную оценку условий труда,</w:t>
            </w:r>
          </w:p>
        </w:tc>
      </w:tr>
      <w:tr w:rsidR="004639A6" w:rsidRPr="007809BD" w14:paraId="50CF22BD" w14:textId="77777777" w:rsidTr="00AD7C7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86173" w14:textId="77777777" w:rsidR="00B812FA" w:rsidRPr="007809BD" w:rsidRDefault="00B812FA" w:rsidP="004C0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Регистрационный номер - 521</w:t>
            </w:r>
          </w:p>
        </w:tc>
      </w:tr>
      <w:tr w:rsidR="00B812FA" w:rsidRPr="00A37DBA" w14:paraId="50BACC42" w14:textId="77777777" w:rsidTr="00AD7C7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747BB6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14:paraId="293AE355" w14:textId="77777777" w:rsidR="00B812FA" w:rsidRPr="004639A6" w:rsidRDefault="00B812FA" w:rsidP="00DC1764">
      <w:pPr>
        <w:pStyle w:val="ConsPlusNonformat"/>
        <w:rPr>
          <w:rFonts w:ascii="Times New Roman" w:hAnsi="Times New Roman" w:cs="Times New Roman"/>
        </w:rPr>
      </w:pPr>
    </w:p>
    <w:p w14:paraId="5330082C" w14:textId="77777777" w:rsidR="00DC1764" w:rsidRPr="004639A6" w:rsidRDefault="00DC1764" w:rsidP="00DC1764">
      <w:pPr>
        <w:pStyle w:val="ConsPlusNonformat"/>
        <w:rPr>
          <w:rFonts w:ascii="Times New Roman" w:hAnsi="Times New Roman" w:cs="Times New Roman"/>
        </w:rPr>
      </w:pPr>
    </w:p>
    <w:p w14:paraId="74B66715" w14:textId="77777777" w:rsidR="009B7B8F" w:rsidRPr="00A37DBA" w:rsidRDefault="00DC1764" w:rsidP="009B7B8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37DBA">
        <w:rPr>
          <w:rFonts w:ascii="Times New Roman" w:hAnsi="Times New Roman" w:cs="Times New Roman"/>
          <w:sz w:val="22"/>
          <w:szCs w:val="22"/>
        </w:rPr>
        <w:t xml:space="preserve">Дата подачи декларации </w:t>
      </w:r>
      <w:r w:rsidR="000814F9" w:rsidRPr="00A37DBA">
        <w:rPr>
          <w:sz w:val="22"/>
          <w:szCs w:val="22"/>
        </w:rPr>
        <w:fldChar w:fldCharType="begin"/>
      </w:r>
      <w:r w:rsidR="000814F9" w:rsidRPr="00A37DBA">
        <w:rPr>
          <w:sz w:val="22"/>
          <w:szCs w:val="22"/>
        </w:rPr>
        <w:instrText xml:space="preserve"> DOCVARIABLE fill_date \* MERGEFORMAT </w:instrText>
      </w:r>
      <w:r w:rsidR="000814F9" w:rsidRPr="00A37DBA">
        <w:rPr>
          <w:sz w:val="22"/>
          <w:szCs w:val="22"/>
        </w:rPr>
        <w:fldChar w:fldCharType="separate"/>
      </w:r>
      <w:r w:rsidR="004639A6" w:rsidRPr="00A37DBA">
        <w:rPr>
          <w:rFonts w:ascii="Times New Roman" w:hAnsi="Times New Roman" w:cs="Times New Roman"/>
          <w:sz w:val="22"/>
          <w:szCs w:val="22"/>
        </w:rPr>
        <w:t>"</w:t>
      </w:r>
      <w:r w:rsidR="00FF6A5D" w:rsidRPr="00A37DBA">
        <w:rPr>
          <w:rFonts w:ascii="Times New Roman" w:hAnsi="Times New Roman" w:cs="Times New Roman"/>
          <w:sz w:val="22"/>
          <w:szCs w:val="22"/>
        </w:rPr>
        <w:t>______</w:t>
      </w:r>
      <w:r w:rsidR="004639A6" w:rsidRPr="00A37DBA">
        <w:rPr>
          <w:rFonts w:ascii="Times New Roman" w:hAnsi="Times New Roman" w:cs="Times New Roman"/>
          <w:sz w:val="22"/>
          <w:szCs w:val="22"/>
        </w:rPr>
        <w:t xml:space="preserve">" </w:t>
      </w:r>
      <w:r w:rsidR="00FF6A5D" w:rsidRPr="00A37DBA">
        <w:rPr>
          <w:rFonts w:ascii="Times New Roman" w:hAnsi="Times New Roman" w:cs="Times New Roman"/>
          <w:sz w:val="22"/>
          <w:szCs w:val="22"/>
        </w:rPr>
        <w:t>__________________ 2024</w:t>
      </w:r>
      <w:r w:rsidR="004639A6" w:rsidRPr="00A37DBA">
        <w:rPr>
          <w:rFonts w:ascii="Times New Roman" w:hAnsi="Times New Roman" w:cs="Times New Roman"/>
          <w:sz w:val="22"/>
          <w:szCs w:val="22"/>
        </w:rPr>
        <w:t xml:space="preserve"> год</w:t>
      </w:r>
      <w:r w:rsidR="000814F9" w:rsidRPr="00A37DBA">
        <w:rPr>
          <w:rFonts w:ascii="Times New Roman" w:hAnsi="Times New Roman" w:cs="Times New Roman"/>
          <w:sz w:val="22"/>
          <w:szCs w:val="22"/>
        </w:rPr>
        <w:fldChar w:fldCharType="end"/>
      </w:r>
    </w:p>
    <w:p w14:paraId="149D8E70" w14:textId="77777777" w:rsidR="00FF6A5D" w:rsidRPr="004639A6" w:rsidRDefault="00FF6A5D" w:rsidP="009B7B8F">
      <w:pPr>
        <w:pStyle w:val="ConsPlusNonformat"/>
        <w:rPr>
          <w:rFonts w:ascii="Times New Roman" w:hAnsi="Times New Roman" w:cs="Times New Roman"/>
        </w:rPr>
      </w:pPr>
    </w:p>
    <w:p w14:paraId="7B6E1143" w14:textId="77777777" w:rsidR="00B812FA" w:rsidRPr="004639A6" w:rsidRDefault="00B812FA" w:rsidP="00DC1764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4639A6" w:rsidRPr="00A37DBA" w14:paraId="1BF31B6B" w14:textId="77777777" w:rsidTr="00AD7C74">
        <w:tc>
          <w:tcPr>
            <w:tcW w:w="4077" w:type="dxa"/>
            <w:shd w:val="clear" w:color="auto" w:fill="auto"/>
          </w:tcPr>
          <w:p w14:paraId="4899287B" w14:textId="77777777" w:rsidR="00B812FA" w:rsidRPr="00A37DBA" w:rsidRDefault="00B812FA" w:rsidP="00DC17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37DBA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6B2DB50" w14:textId="77777777" w:rsidR="00B812FA" w:rsidRPr="00A37DBA" w:rsidRDefault="00B812FA" w:rsidP="00DC17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69463BC" w14:textId="77777777" w:rsidR="00B812FA" w:rsidRPr="00A37DBA" w:rsidRDefault="00B812FA" w:rsidP="00DC17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</w:tcPr>
          <w:p w14:paraId="05C2C458" w14:textId="77777777" w:rsidR="00B812FA" w:rsidRPr="00A37DBA" w:rsidRDefault="00B812FA" w:rsidP="00AD7C7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org_fio"/>
            <w:bookmarkEnd w:id="6"/>
            <w:r>
              <w:t>Степанова Ньургуйаана Андреевна</w:t>
            </w:r>
          </w:p>
        </w:tc>
      </w:tr>
      <w:tr w:rsidR="00B812FA" w:rsidRPr="004639A6" w14:paraId="21483B96" w14:textId="77777777" w:rsidTr="00AD7C74">
        <w:tc>
          <w:tcPr>
            <w:tcW w:w="4077" w:type="dxa"/>
            <w:shd w:val="clear" w:color="auto" w:fill="auto"/>
          </w:tcPr>
          <w:p w14:paraId="586F9B3B" w14:textId="77777777" w:rsidR="00B812FA" w:rsidRPr="004639A6" w:rsidRDefault="00B812FA" w:rsidP="00AD7C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CA30B96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26005B93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14:paraId="76C5E752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(инициалы, фамилия)</w:t>
            </w:r>
          </w:p>
        </w:tc>
      </w:tr>
    </w:tbl>
    <w:p w14:paraId="6B22BAA3" w14:textId="77777777" w:rsidR="00B812FA" w:rsidRPr="004639A6" w:rsidRDefault="00B812FA" w:rsidP="00DC1764">
      <w:pPr>
        <w:pStyle w:val="ConsPlusNonformat"/>
        <w:rPr>
          <w:rFonts w:ascii="Times New Roman" w:hAnsi="Times New Roman" w:cs="Times New Roman"/>
        </w:rPr>
      </w:pPr>
    </w:p>
    <w:p w14:paraId="2E5EF48E" w14:textId="77777777" w:rsidR="00DC1764" w:rsidRPr="00A37DBA" w:rsidRDefault="00DC1764" w:rsidP="00DC176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37DBA">
        <w:rPr>
          <w:rFonts w:ascii="Times New Roman" w:hAnsi="Times New Roman" w:cs="Times New Roman"/>
          <w:sz w:val="22"/>
          <w:szCs w:val="22"/>
        </w:rPr>
        <w:t>Св</w:t>
      </w:r>
      <w:r w:rsidR="00B812FA" w:rsidRPr="00A37DBA">
        <w:rPr>
          <w:rFonts w:ascii="Times New Roman" w:hAnsi="Times New Roman" w:cs="Times New Roman"/>
          <w:sz w:val="22"/>
          <w:szCs w:val="22"/>
        </w:rPr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4639A6" w:rsidRPr="004639A6" w14:paraId="12F5DC7C" w14:textId="77777777" w:rsidTr="00AD7C74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8B073" w14:textId="77777777" w:rsidR="00B812FA" w:rsidRPr="004639A6" w:rsidRDefault="00B812FA" w:rsidP="00AD7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2FA" w:rsidRPr="004639A6" w14:paraId="250585F5" w14:textId="77777777" w:rsidTr="00AD7C74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183711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14:paraId="5FF0C85E" w14:textId="77777777" w:rsidR="00B812FA" w:rsidRPr="004639A6" w:rsidRDefault="00B812FA" w:rsidP="00DC1764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4639A6" w:rsidRPr="004639A6" w14:paraId="3F8161F9" w14:textId="77777777" w:rsidTr="00AD7C74">
        <w:tc>
          <w:tcPr>
            <w:tcW w:w="2084" w:type="dxa"/>
            <w:shd w:val="clear" w:color="auto" w:fill="auto"/>
          </w:tcPr>
          <w:p w14:paraId="3343991D" w14:textId="77777777" w:rsidR="00B812FA" w:rsidRPr="004639A6" w:rsidRDefault="00B812FA" w:rsidP="00DC176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14:paraId="4355B4A4" w14:textId="77777777" w:rsidR="00B812FA" w:rsidRPr="004639A6" w:rsidRDefault="00B812FA" w:rsidP="00DC176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49FFDFE1" w14:textId="77777777" w:rsidR="00B812FA" w:rsidRPr="004639A6" w:rsidRDefault="00B812FA" w:rsidP="00DC176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</w:tcPr>
          <w:p w14:paraId="783C8E94" w14:textId="77777777" w:rsidR="00B812FA" w:rsidRPr="004639A6" w:rsidRDefault="00B812FA" w:rsidP="00AD7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</w:tcPr>
          <w:p w14:paraId="4636CDC9" w14:textId="77777777" w:rsidR="00B812FA" w:rsidRPr="004639A6" w:rsidRDefault="00B812FA" w:rsidP="00DC176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812FA" w:rsidRPr="00A37DBA" w14:paraId="1616C5FD" w14:textId="77777777" w:rsidTr="00AD7C74">
        <w:tc>
          <w:tcPr>
            <w:tcW w:w="2084" w:type="dxa"/>
            <w:shd w:val="clear" w:color="auto" w:fill="auto"/>
          </w:tcPr>
          <w:p w14:paraId="61987202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14:paraId="305AADCA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(дата регистрации)</w:t>
            </w:r>
          </w:p>
        </w:tc>
        <w:tc>
          <w:tcPr>
            <w:tcW w:w="283" w:type="dxa"/>
            <w:shd w:val="clear" w:color="auto" w:fill="auto"/>
          </w:tcPr>
          <w:p w14:paraId="21C9E9EA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14:paraId="5A1F6D14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(регистрационный номер)</w:t>
            </w:r>
          </w:p>
        </w:tc>
        <w:tc>
          <w:tcPr>
            <w:tcW w:w="2084" w:type="dxa"/>
            <w:shd w:val="clear" w:color="auto" w:fill="auto"/>
          </w:tcPr>
          <w:p w14:paraId="02A88584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B634C3" w14:textId="77777777" w:rsidR="00DC1764" w:rsidRPr="00A37DBA" w:rsidRDefault="00DC1764" w:rsidP="00DC1764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2312C9A6" w14:textId="77777777" w:rsidR="00B812FA" w:rsidRPr="004639A6" w:rsidRDefault="00B812FA" w:rsidP="00B812FA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4639A6" w:rsidRPr="004639A6" w14:paraId="17CCF750" w14:textId="77777777" w:rsidTr="00AD7C74">
        <w:tc>
          <w:tcPr>
            <w:tcW w:w="2084" w:type="dxa"/>
            <w:shd w:val="clear" w:color="auto" w:fill="auto"/>
          </w:tcPr>
          <w:p w14:paraId="22CEB09D" w14:textId="77777777" w:rsidR="00B812FA" w:rsidRPr="00A37DBA" w:rsidRDefault="00B812FA" w:rsidP="00B812F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37DBA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</w:tcPr>
          <w:p w14:paraId="6E5A3034" w14:textId="77777777" w:rsidR="00B812FA" w:rsidRPr="004639A6" w:rsidRDefault="00B812FA" w:rsidP="00B812F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14:paraId="14F82B70" w14:textId="77777777" w:rsidR="00B812FA" w:rsidRPr="004639A6" w:rsidRDefault="00B812FA" w:rsidP="00B812F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clear" w:color="auto" w:fill="auto"/>
          </w:tcPr>
          <w:p w14:paraId="0FA71493" w14:textId="77777777" w:rsidR="00B812FA" w:rsidRPr="004639A6" w:rsidRDefault="00B812FA" w:rsidP="00AD7C7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9A6" w:rsidRPr="004639A6" w14:paraId="3EE9A1A0" w14:textId="77777777" w:rsidTr="00AD7C74">
        <w:tc>
          <w:tcPr>
            <w:tcW w:w="2084" w:type="dxa"/>
            <w:shd w:val="clear" w:color="auto" w:fill="auto"/>
          </w:tcPr>
          <w:p w14:paraId="2D387C79" w14:textId="77777777" w:rsidR="00B812FA" w:rsidRPr="004639A6" w:rsidRDefault="00B812FA" w:rsidP="00AD7C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</w:tcPr>
          <w:p w14:paraId="6B0C0193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14:paraId="46A55984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  <w:shd w:val="clear" w:color="auto" w:fill="auto"/>
          </w:tcPr>
          <w:p w14:paraId="5067F332" w14:textId="77777777" w:rsidR="00B812FA" w:rsidRPr="00A37DBA" w:rsidRDefault="00B812FA" w:rsidP="00AD7C74">
            <w:pPr>
              <w:jc w:val="center"/>
              <w:rPr>
                <w:sz w:val="18"/>
                <w:szCs w:val="18"/>
              </w:rPr>
            </w:pPr>
            <w:r w:rsidRPr="00A37DBA">
              <w:rPr>
                <w:sz w:val="18"/>
                <w:szCs w:val="18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14:paraId="23EA5683" w14:textId="77777777" w:rsidR="00B812FA" w:rsidRPr="004639A6" w:rsidRDefault="00B812FA" w:rsidP="00CA7D9E">
      <w:pPr>
        <w:pStyle w:val="ConsPlusNonformat"/>
        <w:rPr>
          <w:rFonts w:ascii="Times New Roman" w:hAnsi="Times New Roman" w:cs="Times New Roman"/>
        </w:rPr>
      </w:pPr>
    </w:p>
    <w:sectPr w:rsidR="00B812FA" w:rsidRPr="004639A6" w:rsidSect="00FF6A5D">
      <w:pgSz w:w="11906" w:h="16838"/>
      <w:pgMar w:top="709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5B62" w14:textId="77777777" w:rsidR="004B37B1" w:rsidRDefault="004B37B1" w:rsidP="0076042D">
      <w:pPr>
        <w:pStyle w:val="a9"/>
      </w:pPr>
      <w:r>
        <w:separator/>
      </w:r>
    </w:p>
  </w:endnote>
  <w:endnote w:type="continuationSeparator" w:id="0">
    <w:p w14:paraId="4DBE1279" w14:textId="77777777" w:rsidR="004B37B1" w:rsidRDefault="004B37B1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772D2" w14:textId="77777777" w:rsidR="004B37B1" w:rsidRDefault="004B37B1" w:rsidP="0076042D">
      <w:pPr>
        <w:pStyle w:val="a9"/>
      </w:pPr>
      <w:r>
        <w:separator/>
      </w:r>
    </w:p>
  </w:footnote>
  <w:footnote w:type="continuationSeparator" w:id="0">
    <w:p w14:paraId="1CEB9B81" w14:textId="77777777" w:rsidR="004B37B1" w:rsidRDefault="004B37B1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Труд-Эксперт&quot;; 344113, РОССИЯ, Ростовская область, г. Ростов-на-Дону, ул. Орбитальная, д. 36; 344092, РОССИЯ, Ростовская область, г. Ростов-на-Дону, ул. Королева, 5/4, литер А, помещение 7, 8; Регистрационный номер - 131 от 19.10.2015 "/>
    <w:docVar w:name="att_zakl" w:val="- заключение;"/>
    <w:docVar w:name="bad_rm" w:val="    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declare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oborud" w:val="    "/>
    <w:docVar w:name="operac" w:val="       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rab_1" w:val="     "/>
    <w:docVar w:name="rab_2" w:val="     "/>
    <w:docVar w:name="rab_descr" w:val="   "/>
    <w:docVar w:name="rbtd_adr" w:val="     "/>
    <w:docVar w:name="rbtd_name" w:val="     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version" w:val="51"/>
    <w:docVar w:name="zakl_number" w:val="     "/>
  </w:docVars>
  <w:rsids>
    <w:rsidRoot w:val="004639A6"/>
    <w:rsid w:val="000170EA"/>
    <w:rsid w:val="00022127"/>
    <w:rsid w:val="00025683"/>
    <w:rsid w:val="000461BE"/>
    <w:rsid w:val="00046815"/>
    <w:rsid w:val="0005566C"/>
    <w:rsid w:val="000624A8"/>
    <w:rsid w:val="00063B30"/>
    <w:rsid w:val="000814F9"/>
    <w:rsid w:val="000A5B67"/>
    <w:rsid w:val="000D1F5B"/>
    <w:rsid w:val="000F3C2A"/>
    <w:rsid w:val="00110025"/>
    <w:rsid w:val="00137D8E"/>
    <w:rsid w:val="001429B1"/>
    <w:rsid w:val="001607C8"/>
    <w:rsid w:val="00167CD8"/>
    <w:rsid w:val="001900E6"/>
    <w:rsid w:val="001B4C3B"/>
    <w:rsid w:val="001F4D8D"/>
    <w:rsid w:val="00234932"/>
    <w:rsid w:val="0023578C"/>
    <w:rsid w:val="002E207B"/>
    <w:rsid w:val="002E55C6"/>
    <w:rsid w:val="002E75C2"/>
    <w:rsid w:val="00305B2F"/>
    <w:rsid w:val="00311648"/>
    <w:rsid w:val="003162BC"/>
    <w:rsid w:val="00323925"/>
    <w:rsid w:val="0034326C"/>
    <w:rsid w:val="003510F9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32C35"/>
    <w:rsid w:val="004420F4"/>
    <w:rsid w:val="00444410"/>
    <w:rsid w:val="004639A6"/>
    <w:rsid w:val="004933E0"/>
    <w:rsid w:val="004A47AD"/>
    <w:rsid w:val="004B37B1"/>
    <w:rsid w:val="004C02EE"/>
    <w:rsid w:val="004C4DB2"/>
    <w:rsid w:val="004E0538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1444"/>
    <w:rsid w:val="005E714A"/>
    <w:rsid w:val="005F28FC"/>
    <w:rsid w:val="006003B2"/>
    <w:rsid w:val="006578AA"/>
    <w:rsid w:val="0069682B"/>
    <w:rsid w:val="006A7B06"/>
    <w:rsid w:val="006C28B3"/>
    <w:rsid w:val="007049EB"/>
    <w:rsid w:val="00710271"/>
    <w:rsid w:val="00717C9F"/>
    <w:rsid w:val="007211CF"/>
    <w:rsid w:val="00732918"/>
    <w:rsid w:val="00756F58"/>
    <w:rsid w:val="0076042D"/>
    <w:rsid w:val="007809BD"/>
    <w:rsid w:val="007B4F01"/>
    <w:rsid w:val="007D1852"/>
    <w:rsid w:val="007D2CEA"/>
    <w:rsid w:val="007E3EE9"/>
    <w:rsid w:val="008355B4"/>
    <w:rsid w:val="00856ECA"/>
    <w:rsid w:val="00875447"/>
    <w:rsid w:val="00882D4E"/>
    <w:rsid w:val="00883461"/>
    <w:rsid w:val="0089069A"/>
    <w:rsid w:val="008E68DE"/>
    <w:rsid w:val="0090588D"/>
    <w:rsid w:val="0092778A"/>
    <w:rsid w:val="00931AE2"/>
    <w:rsid w:val="00967790"/>
    <w:rsid w:val="009B7B8F"/>
    <w:rsid w:val="009E1069"/>
    <w:rsid w:val="00A12349"/>
    <w:rsid w:val="00A37DBA"/>
    <w:rsid w:val="00A90A46"/>
    <w:rsid w:val="00A90B15"/>
    <w:rsid w:val="00A91908"/>
    <w:rsid w:val="00AA4551"/>
    <w:rsid w:val="00AA46ED"/>
    <w:rsid w:val="00AA4DCC"/>
    <w:rsid w:val="00AB1C46"/>
    <w:rsid w:val="00AC4A2C"/>
    <w:rsid w:val="00AD14A4"/>
    <w:rsid w:val="00AD7C32"/>
    <w:rsid w:val="00AD7C74"/>
    <w:rsid w:val="00AF796F"/>
    <w:rsid w:val="00B35FAD"/>
    <w:rsid w:val="00B71AA5"/>
    <w:rsid w:val="00B812FA"/>
    <w:rsid w:val="00BA5029"/>
    <w:rsid w:val="00BB1D4F"/>
    <w:rsid w:val="00BC2F3C"/>
    <w:rsid w:val="00BC7939"/>
    <w:rsid w:val="00C00B7B"/>
    <w:rsid w:val="00C019CB"/>
    <w:rsid w:val="00C02721"/>
    <w:rsid w:val="00C2182B"/>
    <w:rsid w:val="00C44AA4"/>
    <w:rsid w:val="00C65E0D"/>
    <w:rsid w:val="00C67508"/>
    <w:rsid w:val="00CA7D9E"/>
    <w:rsid w:val="00CE3307"/>
    <w:rsid w:val="00D01A6D"/>
    <w:rsid w:val="00D109F6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57BEF"/>
    <w:rsid w:val="00F6284E"/>
    <w:rsid w:val="00F75A9D"/>
    <w:rsid w:val="00F76072"/>
    <w:rsid w:val="00FB001B"/>
    <w:rsid w:val="00FB1FAA"/>
    <w:rsid w:val="00FC3781"/>
    <w:rsid w:val="00FD080B"/>
    <w:rsid w:val="00FD2BA8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25354"/>
  <w15:docId w15:val="{A9BF8FEB-D59B-409E-85AD-749B6308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declare_prg.dot</Template>
  <TotalTime>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creator>Александра</dc:creator>
  <cp:lastModifiedBy>Pavel</cp:lastModifiedBy>
  <cp:revision>4</cp:revision>
  <cp:lastPrinted>2016-08-22T15:42:00Z</cp:lastPrinted>
  <dcterms:created xsi:type="dcterms:W3CDTF">2017-12-01T11:00:00Z</dcterms:created>
  <dcterms:modified xsi:type="dcterms:W3CDTF">2024-11-29T03:14:00Z</dcterms:modified>
</cp:coreProperties>
</file>